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10028" w:type="dxa"/>
        <w:tblLayout w:type="fixed"/>
        <w:tblLook w:val="06A0" w:firstRow="1" w:lastRow="0" w:firstColumn="1" w:lastColumn="0" w:noHBand="1" w:noVBand="1"/>
      </w:tblPr>
      <w:tblGrid>
        <w:gridCol w:w="578"/>
        <w:gridCol w:w="689"/>
        <w:gridCol w:w="1381"/>
        <w:gridCol w:w="540"/>
        <w:gridCol w:w="990"/>
        <w:gridCol w:w="810"/>
        <w:gridCol w:w="720"/>
        <w:gridCol w:w="791"/>
        <w:gridCol w:w="850"/>
        <w:gridCol w:w="567"/>
        <w:gridCol w:w="867"/>
        <w:gridCol w:w="1245"/>
      </w:tblGrid>
      <w:tr w:rsidR="00767F83" w:rsidRPr="007C2160" w14:paraId="7811BB73" w14:textId="77777777" w:rsidTr="005B082D">
        <w:tc>
          <w:tcPr>
            <w:tcW w:w="1002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18A47463" w14:textId="06DF748F" w:rsidR="00767F83" w:rsidRPr="007C2160" w:rsidRDefault="00767F83" w:rsidP="00E32EA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 w:rsidR="00A443B9">
              <w:rPr>
                <w:rFonts w:cs="B Zar"/>
                <w:sz w:val="20"/>
                <w:szCs w:val="20"/>
              </w:rPr>
              <w:t xml:space="preserve"> </w:t>
            </w:r>
            <w:r w:rsidR="00A443B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2632B3">
              <w:rPr>
                <w:rFonts w:cs="B Zar" w:hint="cs"/>
                <w:sz w:val="20"/>
                <w:szCs w:val="20"/>
                <w:rtl/>
              </w:rPr>
              <w:t>اول</w:t>
            </w:r>
            <w:r w:rsidR="000E34C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AC3ABD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5B082D">
              <w:rPr>
                <w:rFonts w:cs="B Zar" w:hint="cs"/>
                <w:sz w:val="20"/>
                <w:szCs w:val="20"/>
                <w:rtl/>
              </w:rPr>
              <w:t>1403</w:t>
            </w:r>
            <w:r w:rsidR="00C85271">
              <w:rPr>
                <w:rFonts w:cs="B Zar" w:hint="cs"/>
                <w:sz w:val="20"/>
                <w:szCs w:val="20"/>
                <w:rtl/>
              </w:rPr>
              <w:t>-</w:t>
            </w:r>
            <w:r w:rsidR="005B082D">
              <w:rPr>
                <w:rFonts w:cs="B Zar" w:hint="cs"/>
                <w:sz w:val="20"/>
                <w:szCs w:val="20"/>
                <w:rtl/>
              </w:rPr>
              <w:t>1404</w:t>
            </w:r>
          </w:p>
        </w:tc>
      </w:tr>
      <w:tr w:rsidR="00767F83" w:rsidRPr="007C2160" w14:paraId="5280813A" w14:textId="77777777" w:rsidTr="005B082D">
        <w:tc>
          <w:tcPr>
            <w:tcW w:w="1002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B51218A" w14:textId="00BDC64A" w:rsidR="00767F83" w:rsidRPr="007C2160" w:rsidRDefault="00767F83" w:rsidP="00AB65C2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 xml:space="preserve">(گروه </w:t>
            </w:r>
            <w:r w:rsidR="00C5487E">
              <w:rPr>
                <w:rFonts w:cs="B Zar" w:hint="cs"/>
                <w:sz w:val="20"/>
                <w:szCs w:val="20"/>
                <w:rtl/>
              </w:rPr>
              <w:t>طراحی پارچه و</w:t>
            </w:r>
            <w:r w:rsidR="00AD02A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C5487E">
              <w:rPr>
                <w:rFonts w:cs="B Zar" w:hint="cs"/>
                <w:sz w:val="20"/>
                <w:szCs w:val="20"/>
                <w:rtl/>
              </w:rPr>
              <w:t xml:space="preserve">لباس </w:t>
            </w:r>
            <w:r w:rsidRPr="007C2160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5B082D" w:rsidRPr="007C2160" w14:paraId="58F6FC88" w14:textId="77777777" w:rsidTr="005B082D">
        <w:trPr>
          <w:trHeight w:val="605"/>
        </w:trPr>
        <w:tc>
          <w:tcPr>
            <w:tcW w:w="100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E5B252" w14:textId="3E37E0F4" w:rsidR="005B082D" w:rsidRPr="007C2160" w:rsidRDefault="005B082D" w:rsidP="005B082D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مختص ورودی: بهمن 140</w:t>
            </w:r>
            <w:r w:rsidR="002632B3">
              <w:rPr>
                <w:rFonts w:cs="B Zar" w:hint="cs"/>
                <w:sz w:val="20"/>
                <w:szCs w:val="20"/>
                <w:rtl/>
              </w:rPr>
              <w:t>2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                                                              رشته: طراحی پارچه و</w:t>
            </w:r>
            <w:r w:rsidR="00AD02A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>لباس                                                        مقطع: ارشد</w:t>
            </w:r>
          </w:p>
        </w:tc>
      </w:tr>
      <w:tr w:rsidR="00AD02AC" w:rsidRPr="005B082D" w14:paraId="4D16A702" w14:textId="77777777" w:rsidTr="000007EA">
        <w:tc>
          <w:tcPr>
            <w:tcW w:w="578" w:type="dxa"/>
            <w:vMerge w:val="restart"/>
            <w:tcBorders>
              <w:top w:val="single" w:sz="4" w:space="0" w:color="auto"/>
            </w:tcBorders>
            <w:vAlign w:val="center"/>
          </w:tcPr>
          <w:p w14:paraId="1642DA48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vAlign w:val="center"/>
          </w:tcPr>
          <w:p w14:paraId="1DBCACB6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</w:tcBorders>
            <w:vAlign w:val="center"/>
          </w:tcPr>
          <w:p w14:paraId="6A3A9091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14:paraId="63C8EB55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14:paraId="2DF901DC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</w:tcBorders>
            <w:vAlign w:val="center"/>
          </w:tcPr>
          <w:p w14:paraId="44C91091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708D54A1" w14:textId="3FF89C09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شماره کلاس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</w:tcBorders>
            <w:vAlign w:val="center"/>
          </w:tcPr>
          <w:p w14:paraId="583A3BD8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</w:tc>
      </w:tr>
      <w:tr w:rsidR="00AD02AC" w:rsidRPr="007C2160" w14:paraId="184B2EAF" w14:textId="77777777" w:rsidTr="002632B3">
        <w:tc>
          <w:tcPr>
            <w:tcW w:w="578" w:type="dxa"/>
            <w:vMerge/>
            <w:vAlign w:val="center"/>
          </w:tcPr>
          <w:p w14:paraId="7911D3E3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689" w:type="dxa"/>
            <w:vMerge/>
            <w:vAlign w:val="center"/>
          </w:tcPr>
          <w:p w14:paraId="3BFA9557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381" w:type="dxa"/>
            <w:vMerge/>
            <w:vAlign w:val="center"/>
          </w:tcPr>
          <w:p w14:paraId="173FF769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14:paraId="0C033198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71923B67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11FDDE8C" w14:textId="4DCDF41E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یکشنبه</w:t>
            </w:r>
            <w:r w:rsidRPr="005B082D">
              <w:rPr>
                <w:rFonts w:cs="B Zar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534F6BB6" w14:textId="11AD825F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791" w:type="dxa"/>
            <w:vAlign w:val="center"/>
          </w:tcPr>
          <w:p w14:paraId="28E41091" w14:textId="274877AD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سه شنبه</w:t>
            </w:r>
            <w:r w:rsidRPr="005B082D">
              <w:rPr>
                <w:rFonts w:cs="B Zar" w:hint="cs"/>
                <w:sz w:val="16"/>
                <w:szCs w:val="16"/>
                <w:rtl/>
              </w:rPr>
              <w:t xml:space="preserve">      </w:t>
            </w:r>
          </w:p>
        </w:tc>
        <w:tc>
          <w:tcPr>
            <w:tcW w:w="850" w:type="dxa"/>
            <w:vAlign w:val="center"/>
          </w:tcPr>
          <w:p w14:paraId="0080D08C" w14:textId="72F9DBE4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 xml:space="preserve">هفته </w:t>
            </w:r>
          </w:p>
        </w:tc>
        <w:tc>
          <w:tcPr>
            <w:tcW w:w="567" w:type="dxa"/>
            <w:vMerge/>
            <w:vAlign w:val="center"/>
          </w:tcPr>
          <w:p w14:paraId="68CD3E09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67" w:type="dxa"/>
            <w:vAlign w:val="center"/>
          </w:tcPr>
          <w:p w14:paraId="24D1BB6F" w14:textId="4EDE9214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1245" w:type="dxa"/>
            <w:vAlign w:val="center"/>
          </w:tcPr>
          <w:p w14:paraId="1D10604D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ساعت</w:t>
            </w:r>
          </w:p>
        </w:tc>
      </w:tr>
      <w:tr w:rsidR="00AD02AC" w:rsidRPr="007C2160" w14:paraId="21A7C41E" w14:textId="77777777" w:rsidTr="002632B3">
        <w:tc>
          <w:tcPr>
            <w:tcW w:w="578" w:type="dxa"/>
            <w:vAlign w:val="center"/>
          </w:tcPr>
          <w:p w14:paraId="174AB8B5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689" w:type="dxa"/>
            <w:vAlign w:val="center"/>
          </w:tcPr>
          <w:p w14:paraId="289CB605" w14:textId="7BB5F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8410004</w:t>
            </w:r>
          </w:p>
        </w:tc>
        <w:tc>
          <w:tcPr>
            <w:tcW w:w="1381" w:type="dxa"/>
            <w:vAlign w:val="center"/>
          </w:tcPr>
          <w:p w14:paraId="1EFFB57C" w14:textId="72EDE74D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 xml:space="preserve">آشنایی با ماشین آلات مرتبط (چاپ، بافت و ...)    </w:t>
            </w:r>
          </w:p>
        </w:tc>
        <w:tc>
          <w:tcPr>
            <w:tcW w:w="540" w:type="dxa"/>
            <w:vAlign w:val="center"/>
          </w:tcPr>
          <w:p w14:paraId="52E21D74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14:paraId="1879FC01" w14:textId="54C759CC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دکتر شاهمرادی/صدر</w:t>
            </w:r>
            <w:r>
              <w:rPr>
                <w:rFonts w:cs="B Zar" w:hint="cs"/>
                <w:sz w:val="16"/>
                <w:szCs w:val="16"/>
                <w:rtl/>
              </w:rPr>
              <w:t xml:space="preserve"> </w:t>
            </w:r>
            <w:r w:rsidRPr="005B082D">
              <w:rPr>
                <w:rFonts w:cs="B Zar" w:hint="cs"/>
                <w:sz w:val="16"/>
                <w:szCs w:val="16"/>
                <w:rtl/>
              </w:rPr>
              <w:t xml:space="preserve">جهانی  </w:t>
            </w:r>
          </w:p>
        </w:tc>
        <w:tc>
          <w:tcPr>
            <w:tcW w:w="810" w:type="dxa"/>
            <w:vAlign w:val="center"/>
          </w:tcPr>
          <w:p w14:paraId="1AC57128" w14:textId="0E8A4332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2392C740" w14:textId="2E095DC4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14:paraId="50F2B32C" w14:textId="712DC7B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 xml:space="preserve"> 10-12</w:t>
            </w:r>
          </w:p>
        </w:tc>
        <w:tc>
          <w:tcPr>
            <w:tcW w:w="850" w:type="dxa"/>
            <w:vAlign w:val="center"/>
          </w:tcPr>
          <w:p w14:paraId="1EB4FCF2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هر هفته</w:t>
            </w:r>
          </w:p>
        </w:tc>
        <w:tc>
          <w:tcPr>
            <w:tcW w:w="567" w:type="dxa"/>
            <w:vAlign w:val="center"/>
          </w:tcPr>
          <w:p w14:paraId="205897EC" w14:textId="57D341D9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210</w:t>
            </w:r>
          </w:p>
        </w:tc>
        <w:tc>
          <w:tcPr>
            <w:tcW w:w="867" w:type="dxa"/>
            <w:vAlign w:val="center"/>
          </w:tcPr>
          <w:p w14:paraId="01C90192" w14:textId="7DEA6CA3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29</w:t>
            </w:r>
            <w:r w:rsidRPr="005B082D">
              <w:rPr>
                <w:rFonts w:cs="B Zar" w:hint="cs"/>
                <w:sz w:val="16"/>
                <w:szCs w:val="16"/>
                <w:rtl/>
              </w:rPr>
              <w:t>/10/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1245" w:type="dxa"/>
            <w:vAlign w:val="center"/>
          </w:tcPr>
          <w:p w14:paraId="174DE06F" w14:textId="50E33DE5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  <w:r w:rsidRPr="005B082D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</w:tr>
      <w:tr w:rsidR="00AD02AC" w:rsidRPr="007C2160" w14:paraId="5E2D63B4" w14:textId="77777777" w:rsidTr="002632B3">
        <w:tc>
          <w:tcPr>
            <w:tcW w:w="578" w:type="dxa"/>
            <w:vAlign w:val="center"/>
          </w:tcPr>
          <w:p w14:paraId="3C1B6972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689" w:type="dxa"/>
            <w:vAlign w:val="center"/>
          </w:tcPr>
          <w:p w14:paraId="02A91D40" w14:textId="14C15171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8410075</w:t>
            </w:r>
          </w:p>
        </w:tc>
        <w:tc>
          <w:tcPr>
            <w:tcW w:w="1381" w:type="dxa"/>
            <w:vAlign w:val="center"/>
          </w:tcPr>
          <w:p w14:paraId="530A13CA" w14:textId="78FFBB05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 xml:space="preserve">روش تحقیق   </w:t>
            </w:r>
          </w:p>
        </w:tc>
        <w:tc>
          <w:tcPr>
            <w:tcW w:w="540" w:type="dxa"/>
            <w:vAlign w:val="center"/>
          </w:tcPr>
          <w:p w14:paraId="44A61834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14:paraId="32FB6B57" w14:textId="7FEF5A0B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 xml:space="preserve">دکتر طالب پور  </w:t>
            </w:r>
          </w:p>
        </w:tc>
        <w:tc>
          <w:tcPr>
            <w:tcW w:w="810" w:type="dxa"/>
            <w:vAlign w:val="center"/>
          </w:tcPr>
          <w:p w14:paraId="7251CA62" w14:textId="0D05C0D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46CE1361" w14:textId="0453B524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14:paraId="6ACA3ACA" w14:textId="2EE4633A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8-10</w:t>
            </w:r>
          </w:p>
        </w:tc>
        <w:tc>
          <w:tcPr>
            <w:tcW w:w="850" w:type="dxa"/>
            <w:vAlign w:val="center"/>
          </w:tcPr>
          <w:p w14:paraId="50291908" w14:textId="0DB72233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 xml:space="preserve">هر هفته-مجازی  </w:t>
            </w:r>
          </w:p>
        </w:tc>
        <w:tc>
          <w:tcPr>
            <w:tcW w:w="567" w:type="dxa"/>
            <w:vAlign w:val="center"/>
          </w:tcPr>
          <w:p w14:paraId="53B22471" w14:textId="640928C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210</w:t>
            </w:r>
          </w:p>
        </w:tc>
        <w:tc>
          <w:tcPr>
            <w:tcW w:w="867" w:type="dxa"/>
            <w:vAlign w:val="center"/>
          </w:tcPr>
          <w:p w14:paraId="742CE966" w14:textId="3569C0EB" w:rsidR="00AD02AC" w:rsidRPr="005B082D" w:rsidRDefault="00AD02AC" w:rsidP="00AD02AC">
            <w:pPr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01</w:t>
            </w:r>
            <w:r w:rsidRPr="005B082D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11</w:t>
            </w:r>
            <w:r w:rsidRPr="005B082D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1245" w:type="dxa"/>
            <w:vAlign w:val="center"/>
          </w:tcPr>
          <w:p w14:paraId="7A02F2E6" w14:textId="72E0DF8F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  <w:r w:rsidRPr="005B082D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</w:tr>
      <w:tr w:rsidR="00AD02AC" w:rsidRPr="007C2160" w14:paraId="3333282A" w14:textId="77777777" w:rsidTr="002632B3">
        <w:tc>
          <w:tcPr>
            <w:tcW w:w="578" w:type="dxa"/>
            <w:vAlign w:val="center"/>
          </w:tcPr>
          <w:p w14:paraId="53C09178" w14:textId="7A471035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3</w:t>
            </w:r>
          </w:p>
        </w:tc>
        <w:tc>
          <w:tcPr>
            <w:tcW w:w="689" w:type="dxa"/>
            <w:vAlign w:val="center"/>
          </w:tcPr>
          <w:p w14:paraId="1D9989EE" w14:textId="31C94EEA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8410010</w:t>
            </w:r>
          </w:p>
        </w:tc>
        <w:tc>
          <w:tcPr>
            <w:tcW w:w="1381" w:type="dxa"/>
            <w:vAlign w:val="center"/>
          </w:tcPr>
          <w:p w14:paraId="264D2111" w14:textId="12E5372F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 xml:space="preserve">سمینار </w:t>
            </w:r>
          </w:p>
        </w:tc>
        <w:tc>
          <w:tcPr>
            <w:tcW w:w="540" w:type="dxa"/>
            <w:vAlign w:val="center"/>
          </w:tcPr>
          <w:p w14:paraId="77FA4617" w14:textId="7E82C72F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14:paraId="575FD40B" w14:textId="039E03EE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 xml:space="preserve"> دکتر </w:t>
            </w:r>
            <w:r>
              <w:rPr>
                <w:rFonts w:cs="B Zar" w:hint="cs"/>
                <w:sz w:val="16"/>
                <w:szCs w:val="16"/>
                <w:rtl/>
              </w:rPr>
              <w:t>خانپور</w:t>
            </w:r>
            <w:r w:rsidRPr="005B082D">
              <w:rPr>
                <w:rFonts w:cs="B Zar" w:hint="cs"/>
                <w:sz w:val="16"/>
                <w:szCs w:val="16"/>
                <w:rtl/>
              </w:rPr>
              <w:t xml:space="preserve">   </w:t>
            </w:r>
          </w:p>
        </w:tc>
        <w:tc>
          <w:tcPr>
            <w:tcW w:w="810" w:type="dxa"/>
            <w:vAlign w:val="center"/>
          </w:tcPr>
          <w:p w14:paraId="12569539" w14:textId="7F1D05D3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14-18</w:t>
            </w:r>
          </w:p>
        </w:tc>
        <w:tc>
          <w:tcPr>
            <w:tcW w:w="720" w:type="dxa"/>
            <w:vAlign w:val="center"/>
          </w:tcPr>
          <w:p w14:paraId="1EA75C6A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14:paraId="15910489" w14:textId="653D195A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7767ADD2" w14:textId="53290855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یک هفته درمیان</w:t>
            </w:r>
          </w:p>
        </w:tc>
        <w:tc>
          <w:tcPr>
            <w:tcW w:w="567" w:type="dxa"/>
            <w:vAlign w:val="center"/>
          </w:tcPr>
          <w:p w14:paraId="5F843804" w14:textId="683182D6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210</w:t>
            </w:r>
          </w:p>
        </w:tc>
        <w:tc>
          <w:tcPr>
            <w:tcW w:w="867" w:type="dxa"/>
            <w:vAlign w:val="center"/>
          </w:tcPr>
          <w:p w14:paraId="6E65CC7D" w14:textId="53102E0C" w:rsidR="00AD02AC" w:rsidRPr="005B082D" w:rsidRDefault="00AD02AC" w:rsidP="00AD02AC">
            <w:pPr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03</w:t>
            </w:r>
            <w:r w:rsidRPr="005B082D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11</w:t>
            </w:r>
            <w:r w:rsidRPr="005B082D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1245" w:type="dxa"/>
            <w:vAlign w:val="center"/>
          </w:tcPr>
          <w:p w14:paraId="5262CBD9" w14:textId="26B109D1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  <w:r w:rsidRPr="005B082D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</w:tr>
      <w:tr w:rsidR="00AD02AC" w:rsidRPr="007C2160" w14:paraId="57CE6EF2" w14:textId="77777777" w:rsidTr="002632B3">
        <w:tc>
          <w:tcPr>
            <w:tcW w:w="578" w:type="dxa"/>
            <w:vAlign w:val="center"/>
          </w:tcPr>
          <w:p w14:paraId="0E56DDDD" w14:textId="76AB30C8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4</w:t>
            </w:r>
          </w:p>
        </w:tc>
        <w:tc>
          <w:tcPr>
            <w:tcW w:w="689" w:type="dxa"/>
            <w:vAlign w:val="center"/>
          </w:tcPr>
          <w:p w14:paraId="358A2939" w14:textId="724621EA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8410012</w:t>
            </w:r>
          </w:p>
        </w:tc>
        <w:tc>
          <w:tcPr>
            <w:tcW w:w="1381" w:type="dxa"/>
            <w:vAlign w:val="center"/>
          </w:tcPr>
          <w:p w14:paraId="105C438E" w14:textId="1CF3B2DF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 xml:space="preserve">مبانی سازمان و مدیریت مد و بازاریابی </w:t>
            </w:r>
          </w:p>
        </w:tc>
        <w:tc>
          <w:tcPr>
            <w:tcW w:w="540" w:type="dxa"/>
            <w:vAlign w:val="center"/>
          </w:tcPr>
          <w:p w14:paraId="3E985BE1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14:paraId="7609908A" w14:textId="27DD82A9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 xml:space="preserve">دکتر </w:t>
            </w:r>
            <w:r>
              <w:rPr>
                <w:rFonts w:cs="B Zar" w:hint="cs"/>
                <w:sz w:val="16"/>
                <w:szCs w:val="16"/>
                <w:rtl/>
              </w:rPr>
              <w:t>غزالی</w:t>
            </w:r>
            <w:r w:rsidRPr="005B082D">
              <w:rPr>
                <w:rFonts w:cs="B Zar" w:hint="cs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810" w:type="dxa"/>
            <w:vAlign w:val="center"/>
          </w:tcPr>
          <w:p w14:paraId="67FAFB1C" w14:textId="68C7467D" w:rsidR="00AD02AC" w:rsidRPr="005B082D" w:rsidRDefault="00AD02AC" w:rsidP="00AD02AC">
            <w:pPr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2280607A" w14:textId="31C8133A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14:paraId="3201F31A" w14:textId="6A36DF2D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13</w:t>
            </w:r>
            <w:r w:rsidRPr="005B082D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15</w:t>
            </w:r>
          </w:p>
        </w:tc>
        <w:tc>
          <w:tcPr>
            <w:tcW w:w="850" w:type="dxa"/>
            <w:vAlign w:val="center"/>
          </w:tcPr>
          <w:p w14:paraId="694E600A" w14:textId="53E68C5D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 xml:space="preserve">هر هفته-مجازی  </w:t>
            </w:r>
          </w:p>
        </w:tc>
        <w:tc>
          <w:tcPr>
            <w:tcW w:w="567" w:type="dxa"/>
            <w:vAlign w:val="center"/>
          </w:tcPr>
          <w:p w14:paraId="7EC755A4" w14:textId="7EE54ECA" w:rsidR="00AD02AC" w:rsidRPr="005B082D" w:rsidRDefault="00AD02AC" w:rsidP="00AD02AC">
            <w:pPr>
              <w:jc w:val="center"/>
              <w:rPr>
                <w:sz w:val="16"/>
                <w:szCs w:val="16"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210</w:t>
            </w:r>
          </w:p>
        </w:tc>
        <w:tc>
          <w:tcPr>
            <w:tcW w:w="867" w:type="dxa"/>
            <w:vAlign w:val="center"/>
          </w:tcPr>
          <w:p w14:paraId="402D7801" w14:textId="6C4F7B62" w:rsidR="00AD02AC" w:rsidRPr="005B082D" w:rsidRDefault="00AD02AC" w:rsidP="00AD02AC">
            <w:pPr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06</w:t>
            </w:r>
            <w:r w:rsidRPr="005B082D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11</w:t>
            </w:r>
            <w:r w:rsidRPr="005B082D">
              <w:rPr>
                <w:rFonts w:cs="B Zar" w:hint="cs"/>
                <w:sz w:val="16"/>
                <w:szCs w:val="16"/>
                <w:rtl/>
              </w:rPr>
              <w:t>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1245" w:type="dxa"/>
            <w:vAlign w:val="center"/>
          </w:tcPr>
          <w:p w14:paraId="2B6188EB" w14:textId="51C19D75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  <w:r w:rsidRPr="005B082D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</w:tr>
      <w:tr w:rsidR="00AD02AC" w:rsidRPr="007C2160" w14:paraId="5683FCBA" w14:textId="77777777" w:rsidTr="002632B3">
        <w:trPr>
          <w:trHeight w:val="600"/>
        </w:trPr>
        <w:tc>
          <w:tcPr>
            <w:tcW w:w="578" w:type="dxa"/>
            <w:vAlign w:val="center"/>
          </w:tcPr>
          <w:p w14:paraId="1F629C70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5</w:t>
            </w:r>
          </w:p>
        </w:tc>
        <w:tc>
          <w:tcPr>
            <w:tcW w:w="689" w:type="dxa"/>
            <w:vAlign w:val="center"/>
          </w:tcPr>
          <w:p w14:paraId="25182B9D" w14:textId="67ABF8FF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8410018</w:t>
            </w:r>
          </w:p>
        </w:tc>
        <w:tc>
          <w:tcPr>
            <w:tcW w:w="1381" w:type="dxa"/>
            <w:vAlign w:val="center"/>
          </w:tcPr>
          <w:p w14:paraId="2B4DDEFB" w14:textId="20AE576C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 xml:space="preserve">زیبایی شناسی هنر   </w:t>
            </w:r>
          </w:p>
        </w:tc>
        <w:tc>
          <w:tcPr>
            <w:tcW w:w="540" w:type="dxa"/>
            <w:vAlign w:val="center"/>
          </w:tcPr>
          <w:p w14:paraId="65701ED2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2</w:t>
            </w:r>
          </w:p>
        </w:tc>
        <w:tc>
          <w:tcPr>
            <w:tcW w:w="990" w:type="dxa"/>
            <w:vAlign w:val="center"/>
          </w:tcPr>
          <w:p w14:paraId="195B3DC0" w14:textId="38C6396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 xml:space="preserve">دکتر </w:t>
            </w:r>
            <w:r>
              <w:rPr>
                <w:rFonts w:cs="B Zar" w:hint="cs"/>
                <w:sz w:val="16"/>
                <w:szCs w:val="16"/>
                <w:rtl/>
              </w:rPr>
              <w:t>خردمند</w:t>
            </w:r>
            <w:r w:rsidRPr="005B082D">
              <w:rPr>
                <w:rFonts w:cs="B Zar" w:hint="cs"/>
                <w:sz w:val="16"/>
                <w:szCs w:val="16"/>
                <w:rtl/>
              </w:rPr>
              <w:t xml:space="preserve">    </w:t>
            </w:r>
          </w:p>
        </w:tc>
        <w:tc>
          <w:tcPr>
            <w:tcW w:w="810" w:type="dxa"/>
            <w:vAlign w:val="center"/>
          </w:tcPr>
          <w:p w14:paraId="5C5CB1F6" w14:textId="0C8CC12B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08</w:t>
            </w:r>
            <w:r w:rsidRPr="005B082D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  <w:tc>
          <w:tcPr>
            <w:tcW w:w="720" w:type="dxa"/>
            <w:vAlign w:val="center"/>
          </w:tcPr>
          <w:p w14:paraId="25218164" w14:textId="6467CDDF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14:paraId="116DA16A" w14:textId="40B637F0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6F21F08C" w14:textId="06EC9CB2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 xml:space="preserve">یک هفته درمیان </w:t>
            </w:r>
          </w:p>
        </w:tc>
        <w:tc>
          <w:tcPr>
            <w:tcW w:w="567" w:type="dxa"/>
            <w:vAlign w:val="center"/>
          </w:tcPr>
          <w:p w14:paraId="04161363" w14:textId="4813DBAE" w:rsidR="00AD02AC" w:rsidRPr="005B082D" w:rsidRDefault="00AD02AC" w:rsidP="00AD02AC">
            <w:pPr>
              <w:jc w:val="center"/>
              <w:rPr>
                <w:sz w:val="16"/>
                <w:szCs w:val="16"/>
              </w:rPr>
            </w:pPr>
            <w:r w:rsidRPr="005B082D">
              <w:rPr>
                <w:rFonts w:cs="B Zar" w:hint="cs"/>
                <w:sz w:val="16"/>
                <w:szCs w:val="16"/>
                <w:rtl/>
              </w:rPr>
              <w:t>210</w:t>
            </w:r>
          </w:p>
        </w:tc>
        <w:tc>
          <w:tcPr>
            <w:tcW w:w="867" w:type="dxa"/>
            <w:vAlign w:val="center"/>
          </w:tcPr>
          <w:p w14:paraId="5DF27F6D" w14:textId="7439CBB1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08</w:t>
            </w:r>
            <w:r w:rsidRPr="005B082D">
              <w:rPr>
                <w:rFonts w:cs="B Zar" w:hint="cs"/>
                <w:sz w:val="16"/>
                <w:szCs w:val="16"/>
                <w:rtl/>
              </w:rPr>
              <w:t>/11/</w:t>
            </w:r>
            <w:r>
              <w:rPr>
                <w:rFonts w:cs="B Zar" w:hint="cs"/>
                <w:sz w:val="16"/>
                <w:szCs w:val="16"/>
                <w:rtl/>
              </w:rPr>
              <w:t>1403</w:t>
            </w:r>
          </w:p>
        </w:tc>
        <w:tc>
          <w:tcPr>
            <w:tcW w:w="1245" w:type="dxa"/>
            <w:vAlign w:val="center"/>
          </w:tcPr>
          <w:p w14:paraId="3B0F56DC" w14:textId="3B10327D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10</w:t>
            </w:r>
            <w:r w:rsidRPr="005B082D">
              <w:rPr>
                <w:rFonts w:cs="B Zar" w:hint="cs"/>
                <w:sz w:val="16"/>
                <w:szCs w:val="16"/>
                <w:rtl/>
              </w:rPr>
              <w:t>-</w:t>
            </w:r>
            <w:r>
              <w:rPr>
                <w:rFonts w:cs="B Zar" w:hint="cs"/>
                <w:sz w:val="16"/>
                <w:szCs w:val="16"/>
                <w:rtl/>
              </w:rPr>
              <w:t>12</w:t>
            </w:r>
          </w:p>
        </w:tc>
      </w:tr>
      <w:tr w:rsidR="00AD02AC" w:rsidRPr="007C2160" w14:paraId="3CB63A06" w14:textId="77777777" w:rsidTr="002632B3">
        <w:trPr>
          <w:trHeight w:val="600"/>
        </w:trPr>
        <w:tc>
          <w:tcPr>
            <w:tcW w:w="578" w:type="dxa"/>
            <w:vAlign w:val="center"/>
          </w:tcPr>
          <w:p w14:paraId="6CCD5764" w14:textId="35DCBC24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689" w:type="dxa"/>
            <w:vAlign w:val="center"/>
          </w:tcPr>
          <w:p w14:paraId="1C9E88FF" w14:textId="50A8E718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8410019</w:t>
            </w:r>
          </w:p>
        </w:tc>
        <w:tc>
          <w:tcPr>
            <w:tcW w:w="1381" w:type="dxa"/>
            <w:vAlign w:val="center"/>
          </w:tcPr>
          <w:p w14:paraId="08FA673F" w14:textId="3D11076C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پایان نامه</w:t>
            </w:r>
          </w:p>
        </w:tc>
        <w:tc>
          <w:tcPr>
            <w:tcW w:w="540" w:type="dxa"/>
            <w:vAlign w:val="center"/>
          </w:tcPr>
          <w:p w14:paraId="09578FBE" w14:textId="56DB7B2B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990" w:type="dxa"/>
            <w:vAlign w:val="center"/>
          </w:tcPr>
          <w:p w14:paraId="7F3213CF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Align w:val="center"/>
          </w:tcPr>
          <w:p w14:paraId="3F2ED759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03084196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91" w:type="dxa"/>
            <w:vAlign w:val="center"/>
          </w:tcPr>
          <w:p w14:paraId="6EC8B935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25761C6C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14:paraId="3F2D1082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67" w:type="dxa"/>
            <w:vAlign w:val="center"/>
          </w:tcPr>
          <w:p w14:paraId="3EDF2AB0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45" w:type="dxa"/>
            <w:vAlign w:val="center"/>
          </w:tcPr>
          <w:p w14:paraId="12756527" w14:textId="77777777" w:rsidR="00AD02AC" w:rsidRPr="005B082D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</w:tbl>
    <w:p w14:paraId="20835E5D" w14:textId="259C3652" w:rsidR="00767F83" w:rsidRDefault="00767F83">
      <w:pPr>
        <w:rPr>
          <w:rtl/>
        </w:rPr>
      </w:pPr>
    </w:p>
    <w:p w14:paraId="74DCA59A" w14:textId="77777777" w:rsidR="00714DDD" w:rsidRDefault="00714DDD">
      <w:pPr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28" w:type="dxa"/>
        <w:tblLayout w:type="fixed"/>
        <w:tblLook w:val="06A0" w:firstRow="1" w:lastRow="0" w:firstColumn="1" w:lastColumn="0" w:noHBand="1" w:noVBand="1"/>
      </w:tblPr>
      <w:tblGrid>
        <w:gridCol w:w="516"/>
        <w:gridCol w:w="751"/>
        <w:gridCol w:w="1021"/>
        <w:gridCol w:w="810"/>
        <w:gridCol w:w="782"/>
        <w:gridCol w:w="853"/>
        <w:gridCol w:w="810"/>
        <w:gridCol w:w="705"/>
        <w:gridCol w:w="1080"/>
        <w:gridCol w:w="900"/>
        <w:gridCol w:w="720"/>
        <w:gridCol w:w="1080"/>
      </w:tblGrid>
      <w:tr w:rsidR="00D84403" w:rsidRPr="007C2160" w14:paraId="1C75533C" w14:textId="77777777" w:rsidTr="00126CC2">
        <w:tc>
          <w:tcPr>
            <w:tcW w:w="1002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17E1195" w14:textId="40CFFB22" w:rsidR="00D84403" w:rsidRPr="007C2160" w:rsidRDefault="00D84403" w:rsidP="00E32EAA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>برنامه درسی نیمسال</w:t>
            </w:r>
            <w:r>
              <w:rPr>
                <w:rFonts w:cs="B Zar"/>
                <w:sz w:val="20"/>
                <w:szCs w:val="20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دوم   1402-140</w:t>
            </w:r>
            <w:r w:rsidR="00E32EAA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</w:tr>
      <w:tr w:rsidR="00D84403" w:rsidRPr="007C2160" w14:paraId="0F44945A" w14:textId="77777777" w:rsidTr="00126CC2">
        <w:tc>
          <w:tcPr>
            <w:tcW w:w="1002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C06E323" w14:textId="77777777" w:rsidR="00D84403" w:rsidRPr="007C2160" w:rsidRDefault="00D84403" w:rsidP="00714DDD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C2160">
              <w:rPr>
                <w:rFonts w:cs="B Zar" w:hint="cs"/>
                <w:sz w:val="20"/>
                <w:szCs w:val="20"/>
                <w:rtl/>
              </w:rPr>
              <w:t xml:space="preserve">(گروه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طراحی پارچه ولباس </w:t>
            </w:r>
            <w:r w:rsidRPr="007C2160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</w:tr>
      <w:tr w:rsidR="00894DE3" w:rsidRPr="007C2160" w14:paraId="5E057B3E" w14:textId="77777777" w:rsidTr="00126CC2">
        <w:trPr>
          <w:trHeight w:val="605"/>
        </w:trPr>
        <w:tc>
          <w:tcPr>
            <w:tcW w:w="100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C90659" w14:textId="1C2F0E7A" w:rsidR="00894DE3" w:rsidRPr="007C2160" w:rsidRDefault="00894DE3" w:rsidP="00894DE3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مختص ورودی: بهمن 1401 و قبل از آن                                             رشته: طراحی پارچه ولباس                                                     مقطع: ارشد</w:t>
            </w:r>
          </w:p>
        </w:tc>
      </w:tr>
      <w:tr w:rsidR="00AD02AC" w:rsidRPr="00767F83" w14:paraId="710961BD" w14:textId="77777777" w:rsidTr="00126CC2">
        <w:tc>
          <w:tcPr>
            <w:tcW w:w="516" w:type="dxa"/>
            <w:vMerge w:val="restart"/>
            <w:tcBorders>
              <w:top w:val="single" w:sz="4" w:space="0" w:color="auto"/>
            </w:tcBorders>
            <w:vAlign w:val="center"/>
          </w:tcPr>
          <w:p w14:paraId="1355DD8E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</w:tcBorders>
            <w:vAlign w:val="center"/>
          </w:tcPr>
          <w:p w14:paraId="602156DE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  <w:vAlign w:val="center"/>
          </w:tcPr>
          <w:p w14:paraId="7A0E6B05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14:paraId="162C9FFF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  <w:vAlign w:val="center"/>
          </w:tcPr>
          <w:p w14:paraId="4902B2CF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نام استاد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</w:tcBorders>
            <w:vAlign w:val="center"/>
          </w:tcPr>
          <w:p w14:paraId="07927962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و ساعت تشکیل کلاس‌ها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19475156" w14:textId="5415B84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شماره کلاس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310A3E6B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زمان برگزاری امتحان</w:t>
            </w:r>
          </w:p>
        </w:tc>
      </w:tr>
      <w:tr w:rsidR="00AD02AC" w:rsidRPr="00767F83" w14:paraId="7F3B2081" w14:textId="77777777" w:rsidTr="00126CC2">
        <w:tc>
          <w:tcPr>
            <w:tcW w:w="516" w:type="dxa"/>
            <w:vMerge/>
            <w:vAlign w:val="center"/>
          </w:tcPr>
          <w:p w14:paraId="0FF78BD2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51" w:type="dxa"/>
            <w:vMerge/>
            <w:vAlign w:val="center"/>
          </w:tcPr>
          <w:p w14:paraId="26BBAA04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21" w:type="dxa"/>
            <w:vMerge/>
            <w:vAlign w:val="center"/>
          </w:tcPr>
          <w:p w14:paraId="0876342C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39BC31DC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82" w:type="dxa"/>
            <w:vMerge/>
            <w:vAlign w:val="center"/>
          </w:tcPr>
          <w:p w14:paraId="03D18F68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3" w:type="dxa"/>
            <w:vAlign w:val="center"/>
          </w:tcPr>
          <w:p w14:paraId="19772B07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دوشنبه </w:t>
            </w:r>
          </w:p>
        </w:tc>
        <w:tc>
          <w:tcPr>
            <w:tcW w:w="810" w:type="dxa"/>
            <w:vAlign w:val="center"/>
          </w:tcPr>
          <w:p w14:paraId="0BBA5F66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سه شنبه </w:t>
            </w:r>
          </w:p>
        </w:tc>
        <w:tc>
          <w:tcPr>
            <w:tcW w:w="705" w:type="dxa"/>
            <w:vAlign w:val="center"/>
          </w:tcPr>
          <w:p w14:paraId="07EA73D8" w14:textId="3D4A09CB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پنج شنبه      </w:t>
            </w:r>
          </w:p>
        </w:tc>
        <w:tc>
          <w:tcPr>
            <w:tcW w:w="1080" w:type="dxa"/>
            <w:vAlign w:val="center"/>
          </w:tcPr>
          <w:p w14:paraId="486AEA41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هفته </w:t>
            </w:r>
          </w:p>
        </w:tc>
        <w:tc>
          <w:tcPr>
            <w:tcW w:w="900" w:type="dxa"/>
            <w:vAlign w:val="center"/>
          </w:tcPr>
          <w:p w14:paraId="48A98FB6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14:paraId="2BFB19A0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1080" w:type="dxa"/>
            <w:vAlign w:val="center"/>
          </w:tcPr>
          <w:p w14:paraId="5B12E72A" w14:textId="77777777" w:rsidR="00AD02AC" w:rsidRPr="00767F83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 w:rsidRPr="00767F83">
              <w:rPr>
                <w:rFonts w:cs="B Zar" w:hint="cs"/>
                <w:sz w:val="16"/>
                <w:szCs w:val="16"/>
                <w:rtl/>
              </w:rPr>
              <w:t>ساعت</w:t>
            </w:r>
          </w:p>
        </w:tc>
      </w:tr>
      <w:tr w:rsidR="00AD02AC" w:rsidRPr="007C2160" w14:paraId="0AECAD0F" w14:textId="77777777" w:rsidTr="00126CC2">
        <w:tc>
          <w:tcPr>
            <w:tcW w:w="516" w:type="dxa"/>
            <w:vAlign w:val="center"/>
          </w:tcPr>
          <w:p w14:paraId="7811D547" w14:textId="71DEB11D" w:rsidR="00AD02AC" w:rsidRPr="007C2160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1</w:t>
            </w:r>
          </w:p>
        </w:tc>
        <w:tc>
          <w:tcPr>
            <w:tcW w:w="751" w:type="dxa"/>
            <w:vAlign w:val="center"/>
          </w:tcPr>
          <w:p w14:paraId="5F300884" w14:textId="163B671C" w:rsidR="00AD02AC" w:rsidRPr="007C2160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8410019</w:t>
            </w:r>
          </w:p>
        </w:tc>
        <w:tc>
          <w:tcPr>
            <w:tcW w:w="1021" w:type="dxa"/>
            <w:vAlign w:val="center"/>
          </w:tcPr>
          <w:p w14:paraId="50C39661" w14:textId="21930B44" w:rsidR="00AD02AC" w:rsidRPr="007C2160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 xml:space="preserve">پایان نامه     </w:t>
            </w:r>
          </w:p>
        </w:tc>
        <w:tc>
          <w:tcPr>
            <w:tcW w:w="810" w:type="dxa"/>
            <w:vAlign w:val="center"/>
          </w:tcPr>
          <w:p w14:paraId="7A6CECB0" w14:textId="493D1E28" w:rsidR="00AD02AC" w:rsidRPr="007C2160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6</w:t>
            </w:r>
          </w:p>
        </w:tc>
        <w:tc>
          <w:tcPr>
            <w:tcW w:w="782" w:type="dxa"/>
            <w:vAlign w:val="center"/>
          </w:tcPr>
          <w:p w14:paraId="3FC119E4" w14:textId="050CB8BE" w:rsidR="00AD02AC" w:rsidRPr="007C2160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853" w:type="dxa"/>
            <w:vAlign w:val="center"/>
          </w:tcPr>
          <w:p w14:paraId="6E0B26B4" w14:textId="5417FE47" w:rsidR="00AD02AC" w:rsidRPr="007C2160" w:rsidRDefault="00AD02AC" w:rsidP="00AD02AC">
            <w:pPr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810" w:type="dxa"/>
            <w:vAlign w:val="center"/>
          </w:tcPr>
          <w:p w14:paraId="3CD8B04A" w14:textId="3782DEE8" w:rsidR="00AD02AC" w:rsidRPr="007C2160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705" w:type="dxa"/>
            <w:vAlign w:val="center"/>
          </w:tcPr>
          <w:p w14:paraId="5FEFEC1C" w14:textId="32AE4073" w:rsidR="00AD02AC" w:rsidRPr="007C2160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1241D739" w14:textId="61EB5145" w:rsidR="00AD02AC" w:rsidRPr="007C2160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02EA7283" w14:textId="0E7FA512" w:rsidR="00AD02AC" w:rsidRDefault="00AD02AC" w:rsidP="00AD02AC">
            <w:pPr>
              <w:jc w:val="center"/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720" w:type="dxa"/>
            <w:vAlign w:val="center"/>
          </w:tcPr>
          <w:p w14:paraId="7737C608" w14:textId="70BE6E44" w:rsidR="00AD02AC" w:rsidRPr="007C2160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  <w:r>
              <w:rPr>
                <w:rFonts w:cs="B Zar" w:hint="cs"/>
                <w:sz w:val="16"/>
                <w:szCs w:val="16"/>
                <w:rtl/>
              </w:rPr>
              <w:t>-</w:t>
            </w:r>
          </w:p>
        </w:tc>
        <w:tc>
          <w:tcPr>
            <w:tcW w:w="1080" w:type="dxa"/>
            <w:vAlign w:val="center"/>
          </w:tcPr>
          <w:p w14:paraId="31B514D3" w14:textId="61B55863" w:rsidR="00AD02AC" w:rsidRPr="007C2160" w:rsidRDefault="00AD02AC" w:rsidP="00AD02AC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</w:tbl>
    <w:p w14:paraId="5E6F093B" w14:textId="77777777" w:rsidR="001E49DC" w:rsidRDefault="001E49DC">
      <w:pPr>
        <w:rPr>
          <w:rtl/>
        </w:rPr>
      </w:pPr>
    </w:p>
    <w:p w14:paraId="5F2007FD" w14:textId="77777777" w:rsidR="001E49DC" w:rsidRDefault="001E49DC"/>
    <w:sectPr w:rsidR="001E49DC" w:rsidSect="00E421CF">
      <w:pgSz w:w="11906" w:h="16838" w:code="9"/>
      <w:pgMar w:top="9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B8"/>
    <w:rsid w:val="0003306A"/>
    <w:rsid w:val="00044296"/>
    <w:rsid w:val="00063886"/>
    <w:rsid w:val="000E34C7"/>
    <w:rsid w:val="00126CC2"/>
    <w:rsid w:val="00130062"/>
    <w:rsid w:val="00196148"/>
    <w:rsid w:val="001E49DC"/>
    <w:rsid w:val="002272CB"/>
    <w:rsid w:val="002632B3"/>
    <w:rsid w:val="002720B8"/>
    <w:rsid w:val="00294747"/>
    <w:rsid w:val="003443DC"/>
    <w:rsid w:val="00494FC0"/>
    <w:rsid w:val="004F341A"/>
    <w:rsid w:val="005B082D"/>
    <w:rsid w:val="006255E8"/>
    <w:rsid w:val="006960D9"/>
    <w:rsid w:val="00702F2A"/>
    <w:rsid w:val="00714DDD"/>
    <w:rsid w:val="00721CCE"/>
    <w:rsid w:val="00767F83"/>
    <w:rsid w:val="007B2EA7"/>
    <w:rsid w:val="007C2160"/>
    <w:rsid w:val="00802751"/>
    <w:rsid w:val="00825F28"/>
    <w:rsid w:val="00894DE3"/>
    <w:rsid w:val="008F0D67"/>
    <w:rsid w:val="009604F7"/>
    <w:rsid w:val="009D300C"/>
    <w:rsid w:val="009E70D2"/>
    <w:rsid w:val="00A27293"/>
    <w:rsid w:val="00A31DC8"/>
    <w:rsid w:val="00A443B9"/>
    <w:rsid w:val="00A74733"/>
    <w:rsid w:val="00A96DF4"/>
    <w:rsid w:val="00AB65C2"/>
    <w:rsid w:val="00AC3ABD"/>
    <w:rsid w:val="00AD02AC"/>
    <w:rsid w:val="00B371C3"/>
    <w:rsid w:val="00C10AFC"/>
    <w:rsid w:val="00C13B27"/>
    <w:rsid w:val="00C17FEE"/>
    <w:rsid w:val="00C533B3"/>
    <w:rsid w:val="00C5487E"/>
    <w:rsid w:val="00C85271"/>
    <w:rsid w:val="00D03934"/>
    <w:rsid w:val="00D40EB1"/>
    <w:rsid w:val="00D41FDD"/>
    <w:rsid w:val="00D714A0"/>
    <w:rsid w:val="00D84403"/>
    <w:rsid w:val="00DC365E"/>
    <w:rsid w:val="00DC65ED"/>
    <w:rsid w:val="00E0550D"/>
    <w:rsid w:val="00E32EAA"/>
    <w:rsid w:val="00E3607D"/>
    <w:rsid w:val="00E421CF"/>
    <w:rsid w:val="00E900C8"/>
    <w:rsid w:val="00E94A0D"/>
    <w:rsid w:val="00EE5823"/>
    <w:rsid w:val="00EF783E"/>
    <w:rsid w:val="00F361F6"/>
    <w:rsid w:val="00F73CA5"/>
    <w:rsid w:val="00F77CB8"/>
    <w:rsid w:val="00FB6550"/>
    <w:rsid w:val="00FB7112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0335"/>
  <w15:chartTrackingRefBased/>
  <w15:docId w15:val="{BECB62AC-50EF-40C3-A9DA-6765A558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zahra\Desktop\&#1602;&#1575;&#1604;&#1576;%20&#1576;&#1585;&#1606;&#1575;&#1605;&#1607;%20&#1583;&#1585;&#1587;&#1740;\&#1602;&#1575;&#1604;&#1576;%20&#1576;&#1585;&#1606;&#1575;&#1605;&#1607;%20&#1583;&#1585;&#1587;&#1740;%20&#1586;&#1576;&#1575;&#1606;&#8204;&#1588;&#1606;&#1575;&#1587;&#17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0749-81A7-413A-B9BA-D90944AA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برنامه درسی زبان‌شناسی.dotx</Template>
  <TotalTime>540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NP</cp:lastModifiedBy>
  <cp:revision>44</cp:revision>
  <dcterms:created xsi:type="dcterms:W3CDTF">2018-09-05T04:41:00Z</dcterms:created>
  <dcterms:modified xsi:type="dcterms:W3CDTF">2024-09-09T20:09:00Z</dcterms:modified>
</cp:coreProperties>
</file>